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5CBD" w14:textId="77777777" w:rsidR="00816216" w:rsidRPr="00D537BE" w:rsidRDefault="003A7C93" w:rsidP="00141A4C">
      <w:pPr>
        <w:pStyle w:val="Ttulo"/>
        <w:rPr>
          <w:rFonts w:ascii="Arial" w:hAnsi="Arial" w:cs="Arial"/>
        </w:rPr>
      </w:pPr>
      <w:r>
        <w:rPr>
          <w:rFonts w:ascii="Arial" w:hAnsi="Arial" w:cs="Arial"/>
          <w:noProof/>
          <w:lang w:val="es-MX" w:eastAsia="es-MX"/>
        </w:rPr>
        <w:drawing>
          <wp:anchor distT="0" distB="0" distL="114300" distR="114300" simplePos="0" relativeHeight="251658240" behindDoc="0" locked="0" layoutInCell="1" allowOverlap="1" wp14:anchorId="2A9B4EB5" wp14:editId="232730CD">
            <wp:simplePos x="0" y="0"/>
            <wp:positionH relativeFrom="margin">
              <wp:align>right</wp:align>
            </wp:positionH>
            <wp:positionV relativeFrom="paragraph">
              <wp:posOffset>-316230</wp:posOffset>
            </wp:positionV>
            <wp:extent cx="762000" cy="7620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09922537505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E68" w:rsidRPr="00D537BE">
        <w:rPr>
          <w:rFonts w:ascii="Arial" w:hAnsi="Arial" w:cs="Arial"/>
        </w:rPr>
        <w:t>Alejandro Estrada</w:t>
      </w:r>
    </w:p>
    <w:p w14:paraId="0B5BAEFB" w14:textId="77777777" w:rsidR="00B51E68" w:rsidRPr="00D537BE" w:rsidRDefault="00B51E68" w:rsidP="00B51E68">
      <w:pPr>
        <w:pStyle w:val="Ttulo3"/>
        <w:rPr>
          <w:rFonts w:ascii="Arial" w:hAnsi="Arial" w:cs="Arial"/>
        </w:rPr>
      </w:pPr>
      <w:r w:rsidRPr="00D537BE">
        <w:rPr>
          <w:rFonts w:ascii="Arial" w:hAnsi="Arial" w:cs="Arial"/>
        </w:rPr>
        <w:t>Analista de datos- Economista</w:t>
      </w:r>
    </w:p>
    <w:p w14:paraId="5754915F" w14:textId="36E50192" w:rsidR="00141A4C" w:rsidRPr="00D537BE" w:rsidRDefault="00B51E68" w:rsidP="00141A4C">
      <w:pPr>
        <w:rPr>
          <w:rFonts w:ascii="Arial" w:hAnsi="Arial" w:cs="Arial"/>
        </w:rPr>
      </w:pPr>
      <w:r w:rsidRPr="00D537BE">
        <w:rPr>
          <w:rFonts w:ascii="Arial" w:hAnsi="Arial" w:cs="Arial"/>
        </w:rPr>
        <w:t>Toluca de Lerdo</w:t>
      </w:r>
      <w:r w:rsidR="00141A4C" w:rsidRPr="00D537BE">
        <w:rPr>
          <w:rFonts w:ascii="Arial" w:hAnsi="Arial" w:cs="Arial"/>
          <w:lang w:bidi="es-ES"/>
        </w:rPr>
        <w:t> | </w:t>
      </w:r>
      <w:r w:rsidR="00BA29BF">
        <w:rPr>
          <w:rFonts w:ascii="Arial" w:hAnsi="Arial" w:cs="Arial"/>
        </w:rPr>
        <w:t>7291029155</w:t>
      </w:r>
      <w:r w:rsidR="00141A4C" w:rsidRPr="00D537BE">
        <w:rPr>
          <w:rFonts w:ascii="Arial" w:hAnsi="Arial" w:cs="Arial"/>
          <w:lang w:bidi="es-ES"/>
        </w:rPr>
        <w:t> | </w:t>
      </w:r>
      <w:hyperlink r:id="rId9" w:history="1">
        <w:r w:rsidR="001349E7">
          <w:rPr>
            <w:rStyle w:val="Hipervnculo"/>
            <w:rFonts w:ascii="Arial" w:hAnsi="Arial" w:cs="Arial"/>
          </w:rPr>
          <w:t>email</w:t>
        </w:r>
      </w:hyperlink>
      <w:r w:rsidRPr="00D537BE">
        <w:rPr>
          <w:rFonts w:ascii="Arial" w:hAnsi="Arial" w:cs="Arial"/>
        </w:rPr>
        <w:t xml:space="preserve"> | </w:t>
      </w:r>
      <w:hyperlink r:id="rId10" w:history="1">
        <w:r w:rsidRPr="00D537BE">
          <w:rPr>
            <w:rStyle w:val="Hipervnculo"/>
            <w:rFonts w:ascii="Arial" w:hAnsi="Arial" w:cs="Arial"/>
          </w:rPr>
          <w:t>LinkedIn</w:t>
        </w:r>
      </w:hyperlink>
      <w:r w:rsidR="00BB58FA">
        <w:t xml:space="preserve"> | </w:t>
      </w:r>
      <w:hyperlink r:id="rId11" w:history="1">
        <w:proofErr w:type="spellStart"/>
        <w:r w:rsidR="00BB58FA" w:rsidRPr="00BB58FA">
          <w:rPr>
            <w:rStyle w:val="Hipervnculo"/>
            <w:rFonts w:ascii="Arial" w:hAnsi="Arial" w:cs="Arial"/>
          </w:rPr>
          <w:t>WebSite</w:t>
        </w:r>
        <w:proofErr w:type="spellEnd"/>
      </w:hyperlink>
    </w:p>
    <w:p w14:paraId="6259E092" w14:textId="77777777" w:rsidR="006270A9" w:rsidRPr="00D537BE" w:rsidRDefault="00000000" w:rsidP="00141A4C">
      <w:pPr>
        <w:pStyle w:val="Ttulo1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Objetivo:"/>
          <w:tag w:val="Objetivo:"/>
          <w:id w:val="-731932020"/>
          <w:placeholder>
            <w:docPart w:val="12D6DABF241542B0AD29EB60C58A133A"/>
          </w:placeholder>
          <w:temporary/>
          <w:showingPlcHdr/>
          <w15:appearance w15:val="hidden"/>
        </w:sdtPr>
        <w:sdtContent>
          <w:r w:rsidR="009D5933" w:rsidRPr="00D537BE">
            <w:rPr>
              <w:rFonts w:ascii="Arial" w:hAnsi="Arial" w:cs="Arial"/>
              <w:lang w:bidi="es-ES"/>
            </w:rPr>
            <w:t>Objetivo</w:t>
          </w:r>
        </w:sdtContent>
      </w:sdt>
    </w:p>
    <w:p w14:paraId="54F3B1E5" w14:textId="647A882A" w:rsidR="00B51E68" w:rsidRPr="00006B6A" w:rsidRDefault="00006B6A" w:rsidP="00B51E68">
      <w:pPr>
        <w:pStyle w:val="Listaconvietas"/>
        <w:rPr>
          <w:rFonts w:ascii="Arial" w:hAnsi="Arial" w:cs="Arial"/>
        </w:rPr>
      </w:pPr>
      <w:r w:rsidRPr="00006B6A">
        <w:rPr>
          <w:rFonts w:ascii="Arial" w:hAnsi="Arial" w:cs="Arial"/>
        </w:rPr>
        <w:t xml:space="preserve">Analista de datos y científico de datos en formación, con sólida base en economía e informática. Experto en transformar datos complejos en </w:t>
      </w:r>
      <w:proofErr w:type="spellStart"/>
      <w:r w:rsidRPr="00006B6A">
        <w:rPr>
          <w:rFonts w:ascii="Arial" w:hAnsi="Arial" w:cs="Arial"/>
        </w:rPr>
        <w:t>insights</w:t>
      </w:r>
      <w:proofErr w:type="spellEnd"/>
      <w:r w:rsidRPr="00006B6A">
        <w:rPr>
          <w:rFonts w:ascii="Arial" w:hAnsi="Arial" w:cs="Arial"/>
        </w:rPr>
        <w:t xml:space="preserve"> accionables mediante SQL, </w:t>
      </w:r>
      <w:proofErr w:type="spellStart"/>
      <w:r w:rsidRPr="00006B6A">
        <w:rPr>
          <w:rFonts w:ascii="Arial" w:hAnsi="Arial" w:cs="Arial"/>
        </w:rPr>
        <w:t>Power</w:t>
      </w:r>
      <w:proofErr w:type="spellEnd"/>
      <w:r w:rsidRPr="00006B6A">
        <w:rPr>
          <w:rFonts w:ascii="Arial" w:hAnsi="Arial" w:cs="Arial"/>
        </w:rPr>
        <w:t xml:space="preserve"> BI y DAX avanzado. Destaco por mi capacidad de adaptación, liderazgo en proyectos de automatización y enfoque orientado a resultados. Mi formación en relaciones económicas internacionales y especialización en ciencia de datos me posicionan idealmente para abordar desafíos globales de datos. Ofrezco una combinación única de habilidades analíticas y comprensión empresarial, impulsando la eficiencia y la toma de decisiones estratégicas en organizaciones innovadoras.</w:t>
      </w:r>
    </w:p>
    <w:p w14:paraId="634CDACD" w14:textId="77777777" w:rsidR="00006B6A" w:rsidRPr="00006B6A" w:rsidRDefault="00006B6A" w:rsidP="00006B6A">
      <w:pPr>
        <w:pStyle w:val="Ttulo1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Experiencia Profesional</w:t>
      </w:r>
    </w:p>
    <w:p w14:paraId="1672E5A8" w14:textId="77777777" w:rsidR="00006B6A" w:rsidRPr="00006B6A" w:rsidRDefault="00006B6A" w:rsidP="00006B6A">
      <w:pPr>
        <w:pStyle w:val="Ttulo1"/>
        <w:rPr>
          <w:rFonts w:ascii="Arial" w:hAnsi="Arial" w:cs="Arial"/>
          <w:b w:val="0"/>
          <w:bCs/>
          <w:lang w:bidi="es-ES"/>
        </w:rPr>
      </w:pPr>
      <w:r w:rsidRPr="00006B6A">
        <w:rPr>
          <w:rFonts w:ascii="Arial" w:hAnsi="Arial" w:cs="Arial"/>
          <w:b w:val="0"/>
          <w:bCs/>
          <w:lang w:bidi="es-ES"/>
        </w:rPr>
        <w:t>Analista | StoreCheck | Julio 2024 - Actualidad</w:t>
      </w:r>
    </w:p>
    <w:p w14:paraId="50E1292F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Análisis avanzado de información y transformación de datos utilizando SQL.</w:t>
      </w:r>
    </w:p>
    <w:p w14:paraId="68F5D107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Desarrollo de tableros interactivos en Power BI con implementación de DAX para visualizaciones complejas.</w:t>
      </w:r>
    </w:p>
    <w:p w14:paraId="3960FB65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Optimización de procesos de consulta para mejorar la eficiencia en el manejo de grandes volúmenes de datos.</w:t>
      </w:r>
    </w:p>
    <w:p w14:paraId="58992336" w14:textId="77777777" w:rsidR="00006B6A" w:rsidRPr="00006B6A" w:rsidRDefault="00006B6A" w:rsidP="00006B6A">
      <w:pPr>
        <w:pStyle w:val="Ttulo1"/>
        <w:rPr>
          <w:rFonts w:ascii="Arial" w:hAnsi="Arial" w:cs="Arial"/>
          <w:b w:val="0"/>
          <w:bCs/>
          <w:lang w:bidi="es-ES"/>
        </w:rPr>
      </w:pPr>
      <w:r w:rsidRPr="00006B6A">
        <w:rPr>
          <w:rFonts w:ascii="Arial" w:hAnsi="Arial" w:cs="Arial"/>
          <w:b w:val="0"/>
          <w:bCs/>
          <w:lang w:bidi="es-ES"/>
        </w:rPr>
        <w:t>Analista Asesor | Propelland | Julio 2024</w:t>
      </w:r>
    </w:p>
    <w:p w14:paraId="05E8C070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Diseño e implementación de tableros en Power BI con uso avanzado de DAX.</w:t>
      </w:r>
    </w:p>
    <w:p w14:paraId="4D2B38CA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Ejecución de procesos de limpieza y normalización de datos para garantizar la calidad de la información.</w:t>
      </w:r>
    </w:p>
    <w:p w14:paraId="3EEAB908" w14:textId="01AAD517" w:rsidR="00006B6A" w:rsidRPr="00006B6A" w:rsidRDefault="00006B6A" w:rsidP="00FF3F5A">
      <w:pPr>
        <w:pStyle w:val="Listaconvietas"/>
        <w:rPr>
          <w:rFonts w:ascii="Arial" w:eastAsiaTheme="majorEastAsia" w:hAnsi="Arial" w:cs="Arial"/>
          <w:bCs/>
          <w:color w:val="2A7B88" w:themeColor="accent1" w:themeShade="BF"/>
          <w:sz w:val="28"/>
          <w:szCs w:val="32"/>
          <w:lang w:bidi="es-ES"/>
        </w:rPr>
      </w:pPr>
      <w:r w:rsidRPr="00006B6A">
        <w:rPr>
          <w:rFonts w:ascii="Arial" w:hAnsi="Arial" w:cs="Arial"/>
          <w:lang w:bidi="es-ES"/>
        </w:rPr>
        <w:t>Colaboración en proyectos de visualización de datos para facilitar la toma de decisiones basada en datos.</w:t>
      </w:r>
      <w:r>
        <w:rPr>
          <w:rFonts w:ascii="Arial" w:hAnsi="Arial" w:cs="Arial"/>
          <w:lang w:bidi="es-ES"/>
        </w:rPr>
        <w:br/>
      </w:r>
    </w:p>
    <w:p w14:paraId="340857CC" w14:textId="77777777" w:rsidR="00006B6A" w:rsidRPr="00006B6A" w:rsidRDefault="00006B6A" w:rsidP="00006B6A">
      <w:pPr>
        <w:pStyle w:val="Listaconvietas"/>
        <w:numPr>
          <w:ilvl w:val="0"/>
          <w:numId w:val="0"/>
        </w:numPr>
        <w:ind w:left="216" w:hanging="216"/>
        <w:rPr>
          <w:rFonts w:ascii="Arial" w:eastAsiaTheme="majorEastAsia" w:hAnsi="Arial" w:cs="Arial"/>
          <w:b/>
          <w:caps/>
          <w:color w:val="262626" w:themeColor="text1" w:themeTint="D9"/>
          <w:sz w:val="24"/>
          <w:szCs w:val="26"/>
          <w:lang w:val="es-MX"/>
        </w:rPr>
      </w:pPr>
      <w:r w:rsidRPr="00006B6A">
        <w:rPr>
          <w:rFonts w:ascii="Arial" w:eastAsiaTheme="majorEastAsia" w:hAnsi="Arial" w:cs="Arial"/>
          <w:bCs/>
          <w:color w:val="2A7B88" w:themeColor="accent1" w:themeShade="BF"/>
          <w:sz w:val="28"/>
          <w:szCs w:val="32"/>
          <w:lang w:bidi="es-ES"/>
        </w:rPr>
        <w:t>Analista Asesor | COMCE | Noviembre 2023</w:t>
      </w:r>
    </w:p>
    <w:p w14:paraId="193A1F4C" w14:textId="7AD40D1F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Desarrollo de KPIs para evaluar el desempeño organizacional.</w:t>
      </w:r>
    </w:p>
    <w:p w14:paraId="65CF7761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Implementación de procesos de ETL para la limpieza y transformación de datos.</w:t>
      </w:r>
    </w:p>
    <w:p w14:paraId="6323BD19" w14:textId="77777777" w:rsidR="00006B6A" w:rsidRPr="00006B6A" w:rsidRDefault="00006B6A" w:rsidP="00006B6A">
      <w:pPr>
        <w:pStyle w:val="Listaconvietas"/>
        <w:rPr>
          <w:rFonts w:ascii="Arial" w:eastAsiaTheme="majorEastAsia" w:hAnsi="Arial" w:cs="Arial"/>
          <w:b/>
          <w:caps/>
          <w:color w:val="262626" w:themeColor="text1" w:themeTint="D9"/>
          <w:sz w:val="24"/>
          <w:szCs w:val="26"/>
          <w:lang w:val="es-MX"/>
        </w:rPr>
      </w:pPr>
      <w:r w:rsidRPr="00006B6A">
        <w:rPr>
          <w:rFonts w:ascii="Arial" w:hAnsi="Arial" w:cs="Arial"/>
          <w:lang w:bidi="es-ES"/>
        </w:rPr>
        <w:t>Creación de tableros en Power BI para presentar insights clave a la dirección.</w:t>
      </w:r>
    </w:p>
    <w:p w14:paraId="6D1A4165" w14:textId="67EBDB81" w:rsidR="00006B6A" w:rsidRPr="00006B6A" w:rsidRDefault="00006B6A" w:rsidP="00006B6A">
      <w:pPr>
        <w:pStyle w:val="Ttulo1"/>
        <w:rPr>
          <w:rFonts w:ascii="Arial" w:hAnsi="Arial" w:cs="Arial"/>
          <w:b w:val="0"/>
          <w:bCs/>
          <w:lang w:bidi="es-ES"/>
        </w:rPr>
      </w:pPr>
      <w:r w:rsidRPr="00006B6A">
        <w:rPr>
          <w:rFonts w:ascii="Arial" w:hAnsi="Arial" w:cs="Arial"/>
          <w:b w:val="0"/>
          <w:bCs/>
          <w:lang w:bidi="es-ES"/>
        </w:rPr>
        <w:t>Analista y Soporte Técnico | CECYTEM | Noviembre 2011 - 202</w:t>
      </w:r>
      <w:r>
        <w:rPr>
          <w:rFonts w:ascii="Arial" w:hAnsi="Arial" w:cs="Arial"/>
          <w:b w:val="0"/>
          <w:bCs/>
          <w:lang w:bidi="es-ES"/>
        </w:rPr>
        <w:t>5</w:t>
      </w:r>
    </w:p>
    <w:p w14:paraId="234BAD50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Administración de software y análisis de datos para optimizar procesos educativos.</w:t>
      </w:r>
    </w:p>
    <w:p w14:paraId="2944A603" w14:textId="77777777" w:rsidR="00006B6A" w:rsidRP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Desarrollo de sitios web utilizando Python, TailwindCSS, JavaScript, Django y PostgreSQL.</w:t>
      </w:r>
    </w:p>
    <w:p w14:paraId="49A193A9" w14:textId="77777777" w:rsidR="00006B6A" w:rsidRDefault="00006B6A" w:rsidP="00006B6A">
      <w:pPr>
        <w:pStyle w:val="Listaconvietas"/>
        <w:rPr>
          <w:rFonts w:ascii="Arial" w:hAnsi="Arial" w:cs="Arial"/>
          <w:lang w:bidi="es-ES"/>
        </w:rPr>
      </w:pPr>
      <w:r w:rsidRPr="00006B6A">
        <w:rPr>
          <w:rFonts w:ascii="Arial" w:hAnsi="Arial" w:cs="Arial"/>
          <w:lang w:bidi="es-ES"/>
        </w:rPr>
        <w:t>Implementación de soluciones de Business Intelligence con Power BI para mejorar la toma de decisiones institucionales.</w:t>
      </w:r>
    </w:p>
    <w:p w14:paraId="06314872" w14:textId="77777777" w:rsidR="00006B6A" w:rsidRPr="00006B6A" w:rsidRDefault="00006B6A" w:rsidP="00006B6A">
      <w:pPr>
        <w:pStyle w:val="Listaconvietas"/>
        <w:numPr>
          <w:ilvl w:val="0"/>
          <w:numId w:val="0"/>
        </w:numPr>
        <w:ind w:left="216" w:hanging="216"/>
        <w:rPr>
          <w:rFonts w:ascii="Arial" w:hAnsi="Arial" w:cs="Arial"/>
          <w:lang w:bidi="es-ES"/>
        </w:rPr>
      </w:pPr>
    </w:p>
    <w:p w14:paraId="1327A909" w14:textId="6B836E43" w:rsidR="006270A9" w:rsidRPr="00D537BE" w:rsidRDefault="00006B6A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Formación Académica</w:t>
      </w:r>
    </w:p>
    <w:p w14:paraId="738C7125" w14:textId="13801A1A" w:rsidR="006270A9" w:rsidRPr="00006B6A" w:rsidRDefault="00006B6A" w:rsidP="00006B6A">
      <w:pPr>
        <w:pStyle w:val="Ttulo1"/>
        <w:rPr>
          <w:rFonts w:ascii="Arial" w:hAnsi="Arial" w:cs="Arial"/>
          <w:b w:val="0"/>
          <w:bCs/>
          <w:lang w:bidi="es-ES"/>
        </w:rPr>
      </w:pPr>
      <w:r>
        <w:rPr>
          <w:rFonts w:ascii="Arial" w:hAnsi="Arial" w:cs="Arial"/>
          <w:b w:val="0"/>
          <w:bCs/>
          <w:lang w:bidi="es-ES"/>
        </w:rPr>
        <w:t>C</w:t>
      </w:r>
      <w:r w:rsidR="002879A8" w:rsidRPr="00006B6A">
        <w:rPr>
          <w:rFonts w:ascii="Arial" w:hAnsi="Arial" w:cs="Arial"/>
          <w:b w:val="0"/>
          <w:bCs/>
          <w:lang w:bidi="es-ES"/>
        </w:rPr>
        <w:t>ientífico de datos para negocios</w:t>
      </w:r>
      <w:r w:rsidR="009D5933" w:rsidRPr="00006B6A">
        <w:rPr>
          <w:rFonts w:ascii="Arial" w:hAnsi="Arial" w:cs="Arial"/>
          <w:b w:val="0"/>
          <w:bCs/>
          <w:lang w:bidi="es-ES"/>
        </w:rPr>
        <w:t> | </w:t>
      </w:r>
      <w:r w:rsidR="002879A8" w:rsidRPr="00006B6A">
        <w:rPr>
          <w:rFonts w:ascii="Arial" w:hAnsi="Arial" w:cs="Arial"/>
          <w:b w:val="0"/>
          <w:bCs/>
          <w:lang w:bidi="es-ES"/>
        </w:rPr>
        <w:t>2025</w:t>
      </w:r>
      <w:r w:rsidR="009D5933" w:rsidRPr="00006B6A">
        <w:rPr>
          <w:rFonts w:ascii="Arial" w:hAnsi="Arial" w:cs="Arial"/>
          <w:b w:val="0"/>
          <w:bCs/>
          <w:lang w:bidi="es-ES"/>
        </w:rPr>
        <w:t> | </w:t>
      </w:r>
      <w:r>
        <w:rPr>
          <w:rFonts w:ascii="Arial" w:hAnsi="Arial" w:cs="Arial"/>
          <w:b w:val="0"/>
          <w:bCs/>
          <w:lang w:bidi="es-ES"/>
        </w:rPr>
        <w:t>UTEL</w:t>
      </w:r>
    </w:p>
    <w:p w14:paraId="6DDD7F17" w14:textId="65232BD2" w:rsidR="006270A9" w:rsidRPr="00D537BE" w:rsidRDefault="009D5933" w:rsidP="001B29CF">
      <w:pPr>
        <w:pStyle w:val="Listaconvietas"/>
        <w:rPr>
          <w:rFonts w:ascii="Arial" w:hAnsi="Arial" w:cs="Arial"/>
        </w:rPr>
      </w:pPr>
      <w:r w:rsidRPr="00D537BE">
        <w:rPr>
          <w:rFonts w:ascii="Arial" w:hAnsi="Arial" w:cs="Arial"/>
          <w:lang w:bidi="es-ES"/>
        </w:rPr>
        <w:t xml:space="preserve">Área general de estudio: </w:t>
      </w:r>
      <w:r w:rsidR="002879A8" w:rsidRPr="00D537BE">
        <w:rPr>
          <w:rFonts w:ascii="Arial" w:hAnsi="Arial" w:cs="Arial"/>
        </w:rPr>
        <w:t>Ciencia de datos</w:t>
      </w:r>
      <w:r w:rsidR="00006B6A">
        <w:rPr>
          <w:rFonts w:ascii="Arial" w:hAnsi="Arial" w:cs="Arial"/>
        </w:rPr>
        <w:t xml:space="preserve"> para Negocios</w:t>
      </w:r>
      <w:r w:rsidR="002879A8" w:rsidRPr="00D537BE">
        <w:rPr>
          <w:rFonts w:ascii="Arial" w:hAnsi="Arial" w:cs="Arial"/>
        </w:rPr>
        <w:t xml:space="preserve"> / Data </w:t>
      </w:r>
      <w:proofErr w:type="spellStart"/>
      <w:r w:rsidR="002879A8" w:rsidRPr="00D537BE">
        <w:rPr>
          <w:rFonts w:ascii="Arial" w:hAnsi="Arial" w:cs="Arial"/>
        </w:rPr>
        <w:t>Scientist</w:t>
      </w:r>
      <w:proofErr w:type="spellEnd"/>
    </w:p>
    <w:p w14:paraId="65618FB6" w14:textId="77777777" w:rsidR="006270A9" w:rsidRPr="00D537BE" w:rsidRDefault="009D5933" w:rsidP="001B29CF">
      <w:pPr>
        <w:pStyle w:val="Listaconvietas"/>
        <w:rPr>
          <w:rFonts w:ascii="Arial" w:hAnsi="Arial" w:cs="Arial"/>
        </w:rPr>
      </w:pPr>
      <w:r w:rsidRPr="00D537BE">
        <w:rPr>
          <w:rFonts w:ascii="Arial" w:hAnsi="Arial" w:cs="Arial"/>
          <w:lang w:bidi="es-ES"/>
        </w:rPr>
        <w:t xml:space="preserve">Especialidad: </w:t>
      </w:r>
      <w:r w:rsidR="002879A8" w:rsidRPr="00D537BE">
        <w:rPr>
          <w:rFonts w:ascii="Arial" w:hAnsi="Arial" w:cs="Arial"/>
        </w:rPr>
        <w:t>Ciencia de datos</w:t>
      </w:r>
    </w:p>
    <w:p w14:paraId="6AD32AC8" w14:textId="62A8A323" w:rsidR="006270A9" w:rsidRPr="00006B6A" w:rsidRDefault="00006B6A" w:rsidP="00006B6A">
      <w:pPr>
        <w:pStyle w:val="Ttulo1"/>
        <w:rPr>
          <w:rFonts w:ascii="Arial" w:hAnsi="Arial" w:cs="Arial"/>
          <w:b w:val="0"/>
          <w:bCs/>
          <w:lang w:bidi="es-ES"/>
        </w:rPr>
      </w:pPr>
      <w:r>
        <w:rPr>
          <w:rFonts w:ascii="Arial" w:hAnsi="Arial" w:cs="Arial"/>
          <w:b w:val="0"/>
          <w:bCs/>
          <w:lang w:bidi="es-ES"/>
        </w:rPr>
        <w:t>R</w:t>
      </w:r>
      <w:r w:rsidR="002879A8" w:rsidRPr="00006B6A">
        <w:rPr>
          <w:rFonts w:ascii="Arial" w:hAnsi="Arial" w:cs="Arial"/>
          <w:b w:val="0"/>
          <w:bCs/>
          <w:lang w:bidi="es-ES"/>
        </w:rPr>
        <w:t xml:space="preserve">elaciones </w:t>
      </w:r>
      <w:r w:rsidRPr="00006B6A">
        <w:rPr>
          <w:rFonts w:ascii="Arial" w:hAnsi="Arial" w:cs="Arial"/>
          <w:b w:val="0"/>
          <w:bCs/>
          <w:lang w:bidi="es-ES"/>
        </w:rPr>
        <w:t>económicas</w:t>
      </w:r>
      <w:r w:rsidR="002879A8" w:rsidRPr="00006B6A">
        <w:rPr>
          <w:rFonts w:ascii="Arial" w:hAnsi="Arial" w:cs="Arial"/>
          <w:b w:val="0"/>
          <w:bCs/>
          <w:lang w:bidi="es-ES"/>
        </w:rPr>
        <w:t xml:space="preserve"> internacionales</w:t>
      </w:r>
      <w:r w:rsidR="009D5933" w:rsidRPr="00006B6A">
        <w:rPr>
          <w:rFonts w:ascii="Arial" w:hAnsi="Arial" w:cs="Arial"/>
          <w:b w:val="0"/>
          <w:bCs/>
          <w:lang w:bidi="es-ES"/>
        </w:rPr>
        <w:t> | </w:t>
      </w:r>
      <w:r w:rsidR="002879A8" w:rsidRPr="00006B6A">
        <w:rPr>
          <w:rFonts w:ascii="Arial" w:hAnsi="Arial" w:cs="Arial"/>
          <w:b w:val="0"/>
          <w:bCs/>
          <w:lang w:bidi="es-ES"/>
        </w:rPr>
        <w:t>2023</w:t>
      </w:r>
      <w:r w:rsidR="009D5933" w:rsidRPr="00006B6A">
        <w:rPr>
          <w:rFonts w:ascii="Arial" w:hAnsi="Arial" w:cs="Arial"/>
          <w:b w:val="0"/>
          <w:bCs/>
          <w:lang w:bidi="es-ES"/>
        </w:rPr>
        <w:t> | </w:t>
      </w:r>
      <w:r>
        <w:rPr>
          <w:rFonts w:ascii="Arial" w:hAnsi="Arial" w:cs="Arial"/>
          <w:b w:val="0"/>
          <w:bCs/>
          <w:lang w:bidi="es-ES"/>
        </w:rPr>
        <w:t>UAEMEX</w:t>
      </w:r>
    </w:p>
    <w:p w14:paraId="421D298D" w14:textId="77777777" w:rsidR="006270A9" w:rsidRPr="00D537BE" w:rsidRDefault="009D5933">
      <w:pPr>
        <w:pStyle w:val="Listaconvietas"/>
        <w:rPr>
          <w:rFonts w:ascii="Arial" w:hAnsi="Arial" w:cs="Arial"/>
        </w:rPr>
      </w:pPr>
      <w:r w:rsidRPr="00D537BE">
        <w:rPr>
          <w:rFonts w:ascii="Arial" w:hAnsi="Arial" w:cs="Arial"/>
          <w:lang w:bidi="es-ES"/>
        </w:rPr>
        <w:t xml:space="preserve">Área general de estudio: </w:t>
      </w:r>
      <w:r w:rsidR="002879A8" w:rsidRPr="00D537BE">
        <w:rPr>
          <w:rFonts w:ascii="Arial" w:hAnsi="Arial" w:cs="Arial"/>
        </w:rPr>
        <w:t>Economía</w:t>
      </w:r>
    </w:p>
    <w:p w14:paraId="73CFD977" w14:textId="77777777" w:rsidR="006270A9" w:rsidRPr="00D537BE" w:rsidRDefault="009D5933">
      <w:pPr>
        <w:pStyle w:val="Listaconvietas"/>
        <w:rPr>
          <w:rFonts w:ascii="Arial" w:hAnsi="Arial" w:cs="Arial"/>
        </w:rPr>
      </w:pPr>
      <w:r w:rsidRPr="00D537BE">
        <w:rPr>
          <w:rFonts w:ascii="Arial" w:hAnsi="Arial" w:cs="Arial"/>
          <w:lang w:bidi="es-ES"/>
        </w:rPr>
        <w:t xml:space="preserve">Especialidad: </w:t>
      </w:r>
      <w:r w:rsidR="002879A8" w:rsidRPr="00D537BE">
        <w:rPr>
          <w:rFonts w:ascii="Arial" w:hAnsi="Arial" w:cs="Arial"/>
        </w:rPr>
        <w:t>Comercio Exterior</w:t>
      </w:r>
    </w:p>
    <w:sdt>
      <w:sdtPr>
        <w:rPr>
          <w:rFonts w:ascii="Arial" w:hAnsi="Arial" w:cs="Arial"/>
        </w:rPr>
        <w:alias w:val="Aptitudes y habilidades:"/>
        <w:tag w:val="Aptitudes y habilidades:"/>
        <w:id w:val="458624136"/>
        <w:placeholder>
          <w:docPart w:val="439887FDF9F3476A90666D50FA040279"/>
        </w:placeholder>
        <w:temporary/>
        <w:showingPlcHdr/>
        <w15:appearance w15:val="hidden"/>
      </w:sdtPr>
      <w:sdtContent>
        <w:p w14:paraId="07D6A2DE" w14:textId="77777777" w:rsidR="006270A9" w:rsidRPr="00D537BE" w:rsidRDefault="009D5933">
          <w:pPr>
            <w:pStyle w:val="Ttulo1"/>
            <w:rPr>
              <w:rFonts w:ascii="Arial" w:hAnsi="Arial" w:cs="Arial"/>
            </w:rPr>
          </w:pPr>
          <w:r w:rsidRPr="00D537BE">
            <w:rPr>
              <w:rFonts w:ascii="Arial" w:hAnsi="Arial" w:cs="Arial"/>
              <w:lang w:bidi="es-ES"/>
            </w:rPr>
            <w:t>Aptitudes y habilidades</w:t>
          </w:r>
        </w:p>
      </w:sdtContent>
    </w:sdt>
    <w:p w14:paraId="5A05A969" w14:textId="77777777" w:rsidR="00667B9A" w:rsidRPr="00667B9A" w:rsidRDefault="00667B9A" w:rsidP="00667B9A">
      <w:pPr>
        <w:pStyle w:val="Ttulo1"/>
        <w:rPr>
          <w:rFonts w:ascii="Arial" w:hAnsi="Arial" w:cs="Arial"/>
          <w:b w:val="0"/>
          <w:bCs/>
          <w:lang w:bidi="es-ES"/>
        </w:rPr>
      </w:pPr>
      <w:r w:rsidRPr="00667B9A">
        <w:rPr>
          <w:rFonts w:ascii="Arial" w:hAnsi="Arial" w:cs="Arial"/>
          <w:b w:val="0"/>
          <w:bCs/>
          <w:lang w:bidi="es-ES"/>
        </w:rPr>
        <w:t>Certificaciones y Formación Continua</w:t>
      </w:r>
    </w:p>
    <w:p w14:paraId="264106AD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MOS Excel Expert 2019 (2024)</w:t>
      </w:r>
    </w:p>
    <w:p w14:paraId="27A9D30C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AI-900 Azure AI Fundamentals (2024)</w:t>
      </w:r>
    </w:p>
    <w:p w14:paraId="39122FAD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Scrum Fundamentals Certified</w:t>
      </w:r>
    </w:p>
    <w:p w14:paraId="09BBE228" w14:textId="77777777" w:rsidR="00667B9A" w:rsidRPr="00667B9A" w:rsidRDefault="00667B9A" w:rsidP="00667B9A">
      <w:pPr>
        <w:pStyle w:val="Ttulo1"/>
        <w:rPr>
          <w:rFonts w:ascii="Arial" w:hAnsi="Arial" w:cs="Arial"/>
          <w:b w:val="0"/>
          <w:bCs/>
          <w:lang w:bidi="es-ES"/>
        </w:rPr>
      </w:pPr>
      <w:r w:rsidRPr="00667B9A">
        <w:rPr>
          <w:rFonts w:ascii="Arial" w:hAnsi="Arial" w:cs="Arial"/>
          <w:b w:val="0"/>
          <w:bCs/>
          <w:lang w:bidi="es-ES"/>
        </w:rPr>
        <w:t>Cursos Relevantes:</w:t>
      </w:r>
    </w:p>
    <w:p w14:paraId="07DFD800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LangChain y LLM</w:t>
      </w:r>
    </w:p>
    <w:p w14:paraId="316E25B5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ChatGPT y Prompt Engineering en Negocios y Finanzas</w:t>
      </w:r>
    </w:p>
    <w:p w14:paraId="69A962F3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Gobierno de Datos con el Framework MARD</w:t>
      </w:r>
    </w:p>
    <w:p w14:paraId="2245E815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Web Scraping Moderno con Python</w:t>
      </w:r>
    </w:p>
    <w:p w14:paraId="6EE5455E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Power BI DAX: Funciones Avanzadas</w:t>
      </w:r>
    </w:p>
    <w:p w14:paraId="6CA31BE2" w14:textId="77777777" w:rsidR="00667B9A" w:rsidRPr="00667B9A" w:rsidRDefault="00667B9A" w:rsidP="00667B9A">
      <w:pPr>
        <w:pStyle w:val="Ttulo2"/>
        <w:rPr>
          <w:rFonts w:ascii="Arial" w:hAnsi="Arial" w:cs="Arial"/>
          <w:b w:val="0"/>
          <w:bCs/>
          <w:caps w:val="0"/>
          <w:color w:val="2A7B88" w:themeColor="accent1" w:themeShade="BF"/>
          <w:sz w:val="28"/>
          <w:szCs w:val="32"/>
          <w:lang w:bidi="es-ES"/>
        </w:rPr>
      </w:pPr>
      <w:r w:rsidRPr="00667B9A">
        <w:rPr>
          <w:rFonts w:ascii="Arial" w:hAnsi="Arial" w:cs="Arial"/>
          <w:b w:val="0"/>
          <w:bCs/>
          <w:caps w:val="0"/>
          <w:color w:val="2A7B88" w:themeColor="accent1" w:themeShade="BF"/>
          <w:sz w:val="28"/>
          <w:szCs w:val="32"/>
          <w:lang w:bidi="es-ES"/>
        </w:rPr>
        <w:t>Logros Destacados</w:t>
      </w:r>
    </w:p>
    <w:p w14:paraId="4871AD4E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Implementación exitosa de proyectos de automatización que resultaron en una significativa reducción de la carga de trabajo administrativo.</w:t>
      </w:r>
    </w:p>
    <w:p w14:paraId="4C125B15" w14:textId="77777777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Desarrollo de soluciones de BI que mejoraron la visibilidad de KPIs críticos para la toma de decisiones estratégicas.</w:t>
      </w:r>
    </w:p>
    <w:p w14:paraId="3F47CCD3" w14:textId="5EA2E23D" w:rsidR="00667B9A" w:rsidRPr="00667B9A" w:rsidRDefault="00667B9A" w:rsidP="00667B9A">
      <w:pPr>
        <w:pStyle w:val="Listaconvietas"/>
        <w:rPr>
          <w:rFonts w:ascii="Arial" w:hAnsi="Arial" w:cs="Arial"/>
          <w:lang w:bidi="es-ES"/>
        </w:rPr>
      </w:pPr>
      <w:r w:rsidRPr="00667B9A">
        <w:rPr>
          <w:rFonts w:ascii="Arial" w:hAnsi="Arial" w:cs="Arial"/>
          <w:lang w:bidi="es-ES"/>
        </w:rPr>
        <w:t>Contribución a la transformación digital mediante la creación de aplicaciones web y sistemas de análisis de datos.</w:t>
      </w:r>
    </w:p>
    <w:p w14:paraId="777769F0" w14:textId="77777777" w:rsidR="00667B9A" w:rsidRDefault="00667B9A">
      <w:pPr>
        <w:pStyle w:val="Ttulo2"/>
        <w:rPr>
          <w:rFonts w:ascii="Arial" w:hAnsi="Arial" w:cs="Arial"/>
        </w:rPr>
      </w:pPr>
    </w:p>
    <w:p w14:paraId="12E6A34B" w14:textId="77E7949E" w:rsidR="006270A9" w:rsidRPr="00667B9A" w:rsidRDefault="00667B9A">
      <w:pPr>
        <w:pStyle w:val="Ttulo2"/>
        <w:rPr>
          <w:rFonts w:ascii="Arial" w:hAnsi="Arial" w:cs="Arial"/>
          <w:caps w:val="0"/>
          <w:color w:val="2A7B88" w:themeColor="accent1" w:themeShade="BF"/>
          <w:sz w:val="28"/>
          <w:szCs w:val="32"/>
          <w:lang w:bidi="es-ES"/>
        </w:rPr>
      </w:pPr>
      <w:r>
        <w:rPr>
          <w:rFonts w:ascii="Arial" w:hAnsi="Arial" w:cs="Arial"/>
          <w:caps w:val="0"/>
          <w:color w:val="2A7B88" w:themeColor="accent1" w:themeShade="BF"/>
          <w:sz w:val="28"/>
          <w:szCs w:val="32"/>
          <w:lang w:bidi="es-ES"/>
        </w:rPr>
        <w:t>I</w:t>
      </w:r>
      <w:r w:rsidR="00B51E68" w:rsidRPr="00667B9A">
        <w:rPr>
          <w:rFonts w:ascii="Arial" w:hAnsi="Arial" w:cs="Arial"/>
          <w:caps w:val="0"/>
          <w:color w:val="2A7B88" w:themeColor="accent1" w:themeShade="BF"/>
          <w:sz w:val="28"/>
          <w:szCs w:val="32"/>
          <w:lang w:bidi="es-ES"/>
        </w:rPr>
        <w:t>diomas</w:t>
      </w:r>
    </w:p>
    <w:p w14:paraId="3513240D" w14:textId="5F6571D0" w:rsidR="00B51E68" w:rsidRPr="00D537BE" w:rsidRDefault="00B51E68" w:rsidP="00B51E68">
      <w:pPr>
        <w:pStyle w:val="Listaconvietas"/>
        <w:rPr>
          <w:rFonts w:ascii="Arial" w:hAnsi="Arial" w:cs="Arial"/>
        </w:rPr>
      </w:pPr>
      <w:r w:rsidRPr="00D537BE">
        <w:rPr>
          <w:rFonts w:ascii="Arial" w:hAnsi="Arial" w:cs="Arial"/>
        </w:rPr>
        <w:t>Español: Nativo | Inglés: B</w:t>
      </w:r>
      <w:r w:rsidR="009E5B77">
        <w:rPr>
          <w:rFonts w:ascii="Arial" w:hAnsi="Arial" w:cs="Arial"/>
        </w:rPr>
        <w:t>1</w:t>
      </w:r>
      <w:r w:rsidRPr="00D537BE">
        <w:rPr>
          <w:rFonts w:ascii="Arial" w:hAnsi="Arial" w:cs="Arial"/>
        </w:rPr>
        <w:t xml:space="preserve"> | Italiano: Básico</w:t>
      </w:r>
    </w:p>
    <w:p w14:paraId="2E6EC8DC" w14:textId="77777777" w:rsidR="00D537BE" w:rsidRDefault="00D537BE" w:rsidP="00D537BE">
      <w:pPr>
        <w:pStyle w:val="Listaconvietas"/>
        <w:numPr>
          <w:ilvl w:val="0"/>
          <w:numId w:val="0"/>
        </w:numPr>
        <w:ind w:left="216" w:hanging="216"/>
        <w:rPr>
          <w:rFonts w:ascii="Arial" w:hAnsi="Arial" w:cs="Arial"/>
        </w:rPr>
      </w:pPr>
    </w:p>
    <w:p w14:paraId="525B0BD2" w14:textId="77777777" w:rsidR="00FD6DB8" w:rsidRPr="00FD6DB8" w:rsidRDefault="00FD6DB8" w:rsidP="00FD6DB8"/>
    <w:p w14:paraId="09E166A3" w14:textId="77777777" w:rsidR="00FD6DB8" w:rsidRPr="00FD6DB8" w:rsidRDefault="00FD6DB8" w:rsidP="00FD6DB8"/>
    <w:p w14:paraId="272B2B8C" w14:textId="77777777" w:rsidR="00FD6DB8" w:rsidRPr="00FD6DB8" w:rsidRDefault="00FD6DB8" w:rsidP="00FD6DB8"/>
    <w:p w14:paraId="3E325368" w14:textId="77777777" w:rsidR="00FD6DB8" w:rsidRPr="00FD6DB8" w:rsidRDefault="00FD6DB8" w:rsidP="00FD6DB8"/>
    <w:p w14:paraId="2BB68371" w14:textId="77777777" w:rsidR="00FD6DB8" w:rsidRPr="00FD6DB8" w:rsidRDefault="00FD6DB8" w:rsidP="00FD6DB8"/>
    <w:p w14:paraId="13DD448B" w14:textId="77777777" w:rsidR="00FD6DB8" w:rsidRPr="00D537BE" w:rsidRDefault="00FD6DB8" w:rsidP="00D537BE">
      <w:pPr>
        <w:pStyle w:val="Listaconvietas"/>
        <w:numPr>
          <w:ilvl w:val="0"/>
          <w:numId w:val="0"/>
        </w:numPr>
        <w:ind w:left="216" w:hanging="216"/>
        <w:rPr>
          <w:rFonts w:ascii="Arial" w:hAnsi="Arial" w:cs="Arial"/>
        </w:rPr>
      </w:pPr>
    </w:p>
    <w:sectPr w:rsidR="00FD6DB8" w:rsidRPr="00D537BE" w:rsidSect="00617B26">
      <w:footerReference w:type="default" r:id="rId12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E3F5" w14:textId="77777777" w:rsidR="00D82898" w:rsidRDefault="00D82898">
      <w:pPr>
        <w:spacing w:after="0"/>
      </w:pPr>
      <w:r>
        <w:separator/>
      </w:r>
    </w:p>
  </w:endnote>
  <w:endnote w:type="continuationSeparator" w:id="0">
    <w:p w14:paraId="00DFFA5E" w14:textId="77777777" w:rsidR="00D82898" w:rsidRDefault="00D828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57AC8" w14:textId="77777777"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3A7C93">
      <w:rPr>
        <w:noProof/>
        <w:lang w:bidi="es-ES"/>
      </w:rPr>
      <w:t>2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AB206" w14:textId="77777777" w:rsidR="00D82898" w:rsidRDefault="00D82898">
      <w:pPr>
        <w:spacing w:after="0"/>
      </w:pPr>
      <w:r>
        <w:separator/>
      </w:r>
    </w:p>
  </w:footnote>
  <w:footnote w:type="continuationSeparator" w:id="0">
    <w:p w14:paraId="5A417C49" w14:textId="77777777" w:rsidR="00D82898" w:rsidRDefault="00D828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8C892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A4402DB"/>
    <w:multiLevelType w:val="multilevel"/>
    <w:tmpl w:val="6D9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BF86151"/>
    <w:multiLevelType w:val="multilevel"/>
    <w:tmpl w:val="6C3E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982FAA"/>
    <w:multiLevelType w:val="multilevel"/>
    <w:tmpl w:val="B0EA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35773ED"/>
    <w:multiLevelType w:val="multilevel"/>
    <w:tmpl w:val="192E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58462C"/>
    <w:multiLevelType w:val="multilevel"/>
    <w:tmpl w:val="839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4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76F1F47"/>
    <w:multiLevelType w:val="multilevel"/>
    <w:tmpl w:val="434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F76B48"/>
    <w:multiLevelType w:val="multilevel"/>
    <w:tmpl w:val="EC04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9331827">
    <w:abstractNumId w:val="9"/>
  </w:num>
  <w:num w:numId="2" w16cid:durableId="1793130576">
    <w:abstractNumId w:val="9"/>
    <w:lvlOverride w:ilvl="0">
      <w:startOverride w:val="1"/>
    </w:lvlOverride>
  </w:num>
  <w:num w:numId="3" w16cid:durableId="1680112965">
    <w:abstractNumId w:val="9"/>
    <w:lvlOverride w:ilvl="0">
      <w:startOverride w:val="1"/>
    </w:lvlOverride>
  </w:num>
  <w:num w:numId="4" w16cid:durableId="1301424010">
    <w:abstractNumId w:val="9"/>
    <w:lvlOverride w:ilvl="0">
      <w:startOverride w:val="1"/>
    </w:lvlOverride>
  </w:num>
  <w:num w:numId="5" w16cid:durableId="558053709">
    <w:abstractNumId w:val="8"/>
  </w:num>
  <w:num w:numId="6" w16cid:durableId="1965426112">
    <w:abstractNumId w:val="7"/>
  </w:num>
  <w:num w:numId="7" w16cid:durableId="1082290915">
    <w:abstractNumId w:val="6"/>
  </w:num>
  <w:num w:numId="8" w16cid:durableId="105542503">
    <w:abstractNumId w:val="5"/>
  </w:num>
  <w:num w:numId="9" w16cid:durableId="1134521579">
    <w:abstractNumId w:val="4"/>
  </w:num>
  <w:num w:numId="10" w16cid:durableId="1151559883">
    <w:abstractNumId w:val="3"/>
  </w:num>
  <w:num w:numId="11" w16cid:durableId="190581207">
    <w:abstractNumId w:val="2"/>
  </w:num>
  <w:num w:numId="12" w16cid:durableId="1603143611">
    <w:abstractNumId w:val="1"/>
  </w:num>
  <w:num w:numId="13" w16cid:durableId="1230925508">
    <w:abstractNumId w:val="0"/>
  </w:num>
  <w:num w:numId="14" w16cid:durableId="48579634">
    <w:abstractNumId w:val="15"/>
  </w:num>
  <w:num w:numId="15" w16cid:durableId="502859527">
    <w:abstractNumId w:val="19"/>
  </w:num>
  <w:num w:numId="16" w16cid:durableId="426928557">
    <w:abstractNumId w:val="14"/>
  </w:num>
  <w:num w:numId="17" w16cid:durableId="1717392735">
    <w:abstractNumId w:val="17"/>
  </w:num>
  <w:num w:numId="18" w16cid:durableId="2128741045">
    <w:abstractNumId w:val="10"/>
  </w:num>
  <w:num w:numId="19" w16cid:durableId="153032615">
    <w:abstractNumId w:val="24"/>
  </w:num>
  <w:num w:numId="20" w16cid:durableId="2003849853">
    <w:abstractNumId w:val="20"/>
  </w:num>
  <w:num w:numId="21" w16cid:durableId="1987322910">
    <w:abstractNumId w:val="11"/>
  </w:num>
  <w:num w:numId="22" w16cid:durableId="402870120">
    <w:abstractNumId w:val="16"/>
  </w:num>
  <w:num w:numId="23" w16cid:durableId="815990878">
    <w:abstractNumId w:val="23"/>
  </w:num>
  <w:num w:numId="24" w16cid:durableId="823737211">
    <w:abstractNumId w:val="11"/>
  </w:num>
  <w:num w:numId="25" w16cid:durableId="2039575469">
    <w:abstractNumId w:val="18"/>
  </w:num>
  <w:num w:numId="26" w16cid:durableId="2083289908">
    <w:abstractNumId w:val="26"/>
  </w:num>
  <w:num w:numId="27" w16cid:durableId="1367482799">
    <w:abstractNumId w:val="21"/>
  </w:num>
  <w:num w:numId="28" w16cid:durableId="1667317824">
    <w:abstractNumId w:val="25"/>
  </w:num>
  <w:num w:numId="29" w16cid:durableId="227960531">
    <w:abstractNumId w:val="11"/>
  </w:num>
  <w:num w:numId="30" w16cid:durableId="1735617949">
    <w:abstractNumId w:val="11"/>
  </w:num>
  <w:num w:numId="31" w16cid:durableId="1649702280">
    <w:abstractNumId w:val="11"/>
  </w:num>
  <w:num w:numId="32" w16cid:durableId="112948117">
    <w:abstractNumId w:val="11"/>
  </w:num>
  <w:num w:numId="33" w16cid:durableId="1077823538">
    <w:abstractNumId w:val="11"/>
  </w:num>
  <w:num w:numId="34" w16cid:durableId="1441560540">
    <w:abstractNumId w:val="12"/>
  </w:num>
  <w:num w:numId="35" w16cid:durableId="1947342340">
    <w:abstractNumId w:val="13"/>
  </w:num>
  <w:num w:numId="36" w16cid:durableId="718670535">
    <w:abstractNumId w:val="22"/>
  </w:num>
  <w:num w:numId="37" w16cid:durableId="2112889118">
    <w:abstractNumId w:val="11"/>
  </w:num>
  <w:num w:numId="38" w16cid:durableId="2072800153">
    <w:abstractNumId w:val="11"/>
  </w:num>
  <w:num w:numId="39" w16cid:durableId="19734866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E68"/>
    <w:rsid w:val="00006B6A"/>
    <w:rsid w:val="0001475F"/>
    <w:rsid w:val="000A4F59"/>
    <w:rsid w:val="001349E7"/>
    <w:rsid w:val="00141A4C"/>
    <w:rsid w:val="001B29CF"/>
    <w:rsid w:val="001F2333"/>
    <w:rsid w:val="00255E27"/>
    <w:rsid w:val="0028220F"/>
    <w:rsid w:val="002879A8"/>
    <w:rsid w:val="002A0B73"/>
    <w:rsid w:val="00356C14"/>
    <w:rsid w:val="003A7C93"/>
    <w:rsid w:val="004B0964"/>
    <w:rsid w:val="00546EF7"/>
    <w:rsid w:val="00605975"/>
    <w:rsid w:val="00617B26"/>
    <w:rsid w:val="006270A9"/>
    <w:rsid w:val="006405E6"/>
    <w:rsid w:val="00667B9A"/>
    <w:rsid w:val="00675956"/>
    <w:rsid w:val="00681034"/>
    <w:rsid w:val="00816216"/>
    <w:rsid w:val="0087734B"/>
    <w:rsid w:val="009869AB"/>
    <w:rsid w:val="009D5933"/>
    <w:rsid w:val="009E196B"/>
    <w:rsid w:val="009E5B77"/>
    <w:rsid w:val="00B51E68"/>
    <w:rsid w:val="00BA29BF"/>
    <w:rsid w:val="00BA2FD5"/>
    <w:rsid w:val="00BB58FA"/>
    <w:rsid w:val="00BD768D"/>
    <w:rsid w:val="00C61F8E"/>
    <w:rsid w:val="00CB70D4"/>
    <w:rsid w:val="00CD0F60"/>
    <w:rsid w:val="00CD339B"/>
    <w:rsid w:val="00D537BE"/>
    <w:rsid w:val="00D82898"/>
    <w:rsid w:val="00E40DD7"/>
    <w:rsid w:val="00E83E4B"/>
    <w:rsid w:val="00F759B1"/>
    <w:rsid w:val="00FD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EF21A"/>
  <w15:chartTrackingRefBased/>
  <w15:docId w15:val="{B500567F-92EC-49C2-8F3D-AA6EA9DD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1E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  <w:style w:type="character" w:customStyle="1" w:styleId="Ttulo3Car">
    <w:name w:val="Título 3 Car"/>
    <w:basedOn w:val="Fuentedeprrafopredeter"/>
    <w:link w:val="Ttulo3"/>
    <w:uiPriority w:val="9"/>
    <w:rsid w:val="00B51E68"/>
    <w:rPr>
      <w:rFonts w:asciiTheme="majorHAnsi" w:eastAsiaTheme="majorEastAsia" w:hAnsiTheme="majorHAnsi" w:cstheme="majorBidi"/>
      <w:color w:val="1C515A" w:themeColor="accent1" w:themeShade="7F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BA2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lejandrosestrada.com.m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in/alejandro-i-su&#225;rez-estrad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alejandrosestrada.com.mx?subject=Conacto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yTEM\AppData\Roaming\Microsoft\Plantillas\Curr&#237;culum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D6DABF241542B0AD29EB60C58A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32B73-A62E-4553-B3B3-A95FAB47787C}"/>
      </w:docPartPr>
      <w:docPartBody>
        <w:p w:rsidR="00E03E5A" w:rsidRDefault="00101508">
          <w:pPr>
            <w:pStyle w:val="12D6DABF241542B0AD29EB60C58A133A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439887FDF9F3476A90666D50FA040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240E3-B2B7-4820-B7A2-3613369730B3}"/>
      </w:docPartPr>
      <w:docPartBody>
        <w:p w:rsidR="00E03E5A" w:rsidRDefault="00101508">
          <w:pPr>
            <w:pStyle w:val="439887FDF9F3476A90666D50FA040279"/>
          </w:pPr>
          <w:r>
            <w:rPr>
              <w:lang w:bidi="es-ES"/>
            </w:rPr>
            <w:t>Aptitudes y 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A4"/>
    <w:rsid w:val="00101508"/>
    <w:rsid w:val="001D5130"/>
    <w:rsid w:val="001F2333"/>
    <w:rsid w:val="004156A4"/>
    <w:rsid w:val="00546EF7"/>
    <w:rsid w:val="0057361B"/>
    <w:rsid w:val="00842695"/>
    <w:rsid w:val="00862127"/>
    <w:rsid w:val="00BA2FD5"/>
    <w:rsid w:val="00E03E5A"/>
    <w:rsid w:val="00F7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2D6DABF241542B0AD29EB60C58A133A">
    <w:name w:val="12D6DABF241542B0AD29EB60C58A133A"/>
  </w:style>
  <w:style w:type="paragraph" w:customStyle="1" w:styleId="439887FDF9F3476A90666D50FA040279">
    <w:name w:val="439887FDF9F3476A90666D50FA0402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F73D-A00B-47EF-A7A6-DD17DC36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(color)</Template>
  <TotalTime>6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Alejandro</dc:creator>
  <cp:keywords/>
  <cp:lastModifiedBy>Alejandro Ismael Suárez Estrada</cp:lastModifiedBy>
  <cp:revision>4</cp:revision>
  <dcterms:created xsi:type="dcterms:W3CDTF">2025-02-28T02:32:00Z</dcterms:created>
  <dcterms:modified xsi:type="dcterms:W3CDTF">2025-06-03T05:00:00Z</dcterms:modified>
  <cp:version/>
</cp:coreProperties>
</file>